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bookmarkEnd w:id="0"/>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B16" w:rsidRDefault="002A1B16" w:rsidP="00F02755">
      <w:r>
        <w:separator/>
      </w:r>
    </w:p>
  </w:endnote>
  <w:endnote w:type="continuationSeparator" w:id="0">
    <w:p w:rsidR="002A1B16" w:rsidRDefault="002A1B16"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343BD0" w:rsidRPr="00343BD0">
      <w:rPr>
        <w:rFonts w:ascii="Calibri" w:eastAsia="微軟正黑體" w:hAnsi="Calibri" w:cs="Calibri"/>
        <w:noProof/>
        <w:sz w:val="24"/>
        <w:szCs w:val="24"/>
        <w:lang w:val="zh-TW"/>
      </w:rPr>
      <w:t>2</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343BD0" w:rsidRPr="00343BD0">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B16" w:rsidRDefault="002A1B16" w:rsidP="00F02755">
      <w:r>
        <w:separator/>
      </w:r>
    </w:p>
  </w:footnote>
  <w:footnote w:type="continuationSeparator" w:id="0">
    <w:p w:rsidR="002A1B16" w:rsidRDefault="002A1B16"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A1B16"/>
    <w:rsid w:val="002B016B"/>
    <w:rsid w:val="00305759"/>
    <w:rsid w:val="00343BD0"/>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D9CC-FC40-42B6-9B20-49753247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全球熱愛生命獎章授獎辦法.dotx</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Admin</cp:lastModifiedBy>
  <cp:revision>2</cp:revision>
  <cp:lastPrinted>2019-12-12T02:39:00Z</cp:lastPrinted>
  <dcterms:created xsi:type="dcterms:W3CDTF">2021-02-26T01:54:00Z</dcterms:created>
  <dcterms:modified xsi:type="dcterms:W3CDTF">2021-02-26T01:54:00Z</dcterms:modified>
</cp:coreProperties>
</file>